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02478" w14:textId="77777777" w:rsidR="00C31BA9" w:rsidRPr="00D11926" w:rsidRDefault="00D90A03" w:rsidP="00C31BA9">
      <w:pPr>
        <w:pStyle w:val="a3"/>
        <w:ind w:left="0" w:firstLineChars="0" w:firstLine="0"/>
        <w:rPr>
          <w:rFonts w:ascii="BIZ UDゴシック" w:eastAsia="BIZ UDゴシック" w:hAnsi="BIZ UDゴシック"/>
          <w:b/>
          <w:lang w:eastAsia="zh-TW"/>
        </w:rPr>
      </w:pPr>
      <w:r w:rsidRPr="00D11926">
        <w:rPr>
          <w:rFonts w:ascii="BIZ UDゴシック" w:eastAsia="BIZ UDゴシック" w:hAnsi="BIZ UDゴシック"/>
          <w:b/>
          <w:lang w:eastAsia="zh-TW"/>
        </w:rPr>
        <w:t>202</w:t>
      </w:r>
      <w:r w:rsidR="005B3BB9" w:rsidRPr="00D11926">
        <w:rPr>
          <w:rFonts w:ascii="BIZ UDゴシック" w:eastAsia="BIZ UDゴシック" w:hAnsi="BIZ UDゴシック" w:hint="eastAsia"/>
          <w:b/>
        </w:rPr>
        <w:t>2</w:t>
      </w:r>
      <w:r w:rsidRPr="00D11926">
        <w:rPr>
          <w:rFonts w:ascii="BIZ UDゴシック" w:eastAsia="BIZ UDゴシック" w:hAnsi="BIZ UDゴシック"/>
          <w:b/>
          <w:lang w:eastAsia="zh-TW"/>
        </w:rPr>
        <w:t>年度</w:t>
      </w:r>
    </w:p>
    <w:p w14:paraId="3BF4041C" w14:textId="77777777" w:rsidR="00C31BA9" w:rsidRPr="00D11926" w:rsidRDefault="00C31BA9" w:rsidP="00C31BA9">
      <w:pPr>
        <w:pStyle w:val="a3"/>
        <w:tabs>
          <w:tab w:val="left" w:pos="0"/>
        </w:tabs>
        <w:ind w:leftChars="-1" w:left="-2" w:firstLineChars="0" w:firstLine="0"/>
        <w:jc w:val="center"/>
        <w:rPr>
          <w:rFonts w:ascii="BIZ UDゴシック" w:eastAsia="BIZ UDゴシック" w:hAnsi="BIZ UDゴシック"/>
          <w:b/>
          <w:bCs w:val="0"/>
          <w:sz w:val="36"/>
          <w:lang w:eastAsia="zh-TW"/>
        </w:rPr>
      </w:pPr>
      <w:r w:rsidRPr="00D11926">
        <w:rPr>
          <w:rFonts w:ascii="BIZ UDゴシック" w:eastAsia="BIZ UDゴシック" w:hAnsi="BIZ UDゴシック"/>
          <w:b/>
          <w:bCs w:val="0"/>
          <w:sz w:val="36"/>
          <w:lang w:eastAsia="zh-TW"/>
        </w:rPr>
        <w:t>手話通訳者</w:t>
      </w:r>
      <w:r w:rsidRPr="00D11926">
        <w:rPr>
          <w:rFonts w:ascii="BIZ UDゴシック" w:eastAsia="BIZ UDゴシック" w:hAnsi="BIZ UDゴシック"/>
          <w:b/>
          <w:bCs w:val="0"/>
          <w:sz w:val="36"/>
        </w:rPr>
        <w:t>【</w:t>
      </w:r>
      <w:r w:rsidR="00C77FBB" w:rsidRPr="00D11926">
        <w:rPr>
          <w:rFonts w:ascii="BIZ UDゴシック" w:eastAsia="BIZ UDゴシック" w:hAnsi="BIZ UDゴシック" w:hint="eastAsia"/>
          <w:b/>
          <w:bCs w:val="0"/>
          <w:sz w:val="36"/>
        </w:rPr>
        <w:t>手話通訳</w:t>
      </w:r>
      <w:r w:rsidRPr="00D11926">
        <w:rPr>
          <w:rFonts w:ascii="BIZ UDゴシック" w:eastAsia="BIZ UDゴシック" w:hAnsi="BIZ UDゴシック" w:cs="ＭＳ 明朝" w:hint="eastAsia"/>
          <w:b/>
          <w:bCs w:val="0"/>
          <w:sz w:val="36"/>
        </w:rPr>
        <w:t>Ⅰ</w:t>
      </w:r>
      <w:r w:rsidRPr="00D11926">
        <w:rPr>
          <w:rFonts w:ascii="BIZ UDゴシック" w:eastAsia="BIZ UDゴシック" w:hAnsi="BIZ UDゴシック"/>
          <w:b/>
          <w:bCs w:val="0"/>
          <w:sz w:val="36"/>
        </w:rPr>
        <w:t>】</w:t>
      </w:r>
      <w:r w:rsidRPr="00D11926">
        <w:rPr>
          <w:rFonts w:ascii="BIZ UDゴシック" w:eastAsia="BIZ UDゴシック" w:hAnsi="BIZ UDゴシック"/>
          <w:b/>
          <w:bCs w:val="0"/>
          <w:sz w:val="36"/>
          <w:lang w:eastAsia="zh-TW"/>
        </w:rPr>
        <w:t>養成担当講師連続講座</w:t>
      </w:r>
    </w:p>
    <w:p w14:paraId="1B4E6B09" w14:textId="77777777" w:rsidR="00F62245" w:rsidRPr="00D11926" w:rsidRDefault="00F62245" w:rsidP="00F62245">
      <w:pPr>
        <w:pStyle w:val="a3"/>
        <w:tabs>
          <w:tab w:val="left" w:pos="0"/>
        </w:tabs>
        <w:ind w:leftChars="-1" w:left="-2" w:firstLineChars="0" w:firstLine="0"/>
        <w:jc w:val="center"/>
        <w:rPr>
          <w:rFonts w:ascii="BIZ UDゴシック" w:eastAsia="BIZ UDゴシック" w:hAnsi="BIZ UDゴシック"/>
          <w:b/>
          <w:bCs w:val="0"/>
          <w:sz w:val="44"/>
          <w:szCs w:val="44"/>
        </w:rPr>
      </w:pPr>
      <w:r w:rsidRPr="00D11926">
        <w:rPr>
          <w:rFonts w:ascii="BIZ UDゴシック" w:eastAsia="BIZ UDゴシック" w:hAnsi="BIZ UDゴシック"/>
          <w:b/>
          <w:bCs w:val="0"/>
          <w:sz w:val="44"/>
          <w:szCs w:val="44"/>
        </w:rPr>
        <w:t>補　講　申　込　書</w:t>
      </w:r>
    </w:p>
    <w:p w14:paraId="2A6CE8F9" w14:textId="77777777" w:rsidR="00C31BA9" w:rsidRPr="00D11926" w:rsidRDefault="00C31BA9" w:rsidP="00C31BA9">
      <w:pPr>
        <w:pStyle w:val="a3"/>
        <w:tabs>
          <w:tab w:val="left" w:pos="0"/>
        </w:tabs>
        <w:ind w:leftChars="-1" w:left="-2" w:firstLineChars="0" w:firstLine="0"/>
        <w:jc w:val="center"/>
        <w:rPr>
          <w:rFonts w:ascii="BIZ UDゴシック" w:eastAsia="BIZ UDゴシック" w:hAnsi="BIZ UDゴシック"/>
          <w:sz w:val="28"/>
          <w:u w:val="single"/>
        </w:rPr>
      </w:pPr>
      <w:r w:rsidRPr="00D11926">
        <w:rPr>
          <w:rFonts w:ascii="BIZ UDゴシック" w:eastAsia="BIZ UDゴシック" w:hAnsi="BIZ UDゴシック"/>
          <w:sz w:val="28"/>
          <w:u w:val="single"/>
        </w:rPr>
        <w:t xml:space="preserve">会場名　（　</w:t>
      </w:r>
      <w:r w:rsidR="00D90A03" w:rsidRPr="00D11926">
        <w:rPr>
          <w:rFonts w:ascii="BIZ UDゴシック" w:eastAsia="BIZ UDゴシック" w:hAnsi="BIZ UDゴシック" w:hint="eastAsia"/>
          <w:sz w:val="28"/>
          <w:u w:val="single"/>
        </w:rPr>
        <w:t>大阪</w:t>
      </w:r>
      <w:r w:rsidR="007C1257" w:rsidRPr="00D11926">
        <w:rPr>
          <w:rFonts w:ascii="BIZ UDゴシック" w:eastAsia="BIZ UDゴシック" w:hAnsi="BIZ UDゴシック" w:hint="eastAsia"/>
          <w:sz w:val="28"/>
          <w:u w:val="single"/>
        </w:rPr>
        <w:t>会場</w:t>
      </w:r>
      <w:r w:rsidR="002F34A6" w:rsidRPr="00D11926">
        <w:rPr>
          <w:rFonts w:ascii="BIZ UDゴシック" w:eastAsia="BIZ UDゴシック" w:hAnsi="BIZ UDゴシック" w:hint="eastAsia"/>
          <w:sz w:val="28"/>
          <w:u w:val="single"/>
        </w:rPr>
        <w:t xml:space="preserve">　</w:t>
      </w:r>
      <w:r w:rsidRPr="00D11926">
        <w:rPr>
          <w:rFonts w:ascii="BIZ UDゴシック" w:eastAsia="BIZ UDゴシック" w:hAnsi="BIZ UDゴシック"/>
          <w:sz w:val="28"/>
          <w:u w:val="single"/>
        </w:rPr>
        <w:t>）</w:t>
      </w:r>
    </w:p>
    <w:p w14:paraId="2F3274D8" w14:textId="77777777" w:rsidR="00884CE8" w:rsidRPr="00D11926" w:rsidRDefault="005C2CB3" w:rsidP="005C2CB3">
      <w:pPr>
        <w:pStyle w:val="a3"/>
        <w:tabs>
          <w:tab w:val="left" w:pos="0"/>
        </w:tabs>
        <w:spacing w:line="400" w:lineRule="exact"/>
        <w:ind w:leftChars="-1" w:left="-2" w:firstLineChars="0" w:firstLine="0"/>
        <w:jc w:val="center"/>
        <w:rPr>
          <w:rFonts w:ascii="BIZ UDゴシック" w:eastAsia="BIZ UDゴシック" w:hAnsi="BIZ UDゴシック" w:hint="eastAsia"/>
          <w:b/>
          <w:szCs w:val="24"/>
          <w:u w:val="wave"/>
        </w:rPr>
      </w:pPr>
      <w:r w:rsidRPr="00D11926">
        <w:rPr>
          <w:rFonts w:ascii="BIZ UDゴシック" w:eastAsia="BIZ UDゴシック" w:hAnsi="BIZ UDゴシック" w:cs="ＭＳ 明朝" w:hint="eastAsia"/>
          <w:b/>
          <w:szCs w:val="24"/>
          <w:u w:val="wave"/>
        </w:rPr>
        <w:t>※</w:t>
      </w:r>
      <w:r w:rsidRPr="00D11926">
        <w:rPr>
          <w:rFonts w:ascii="BIZ UDゴシック" w:eastAsia="BIZ UDゴシック" w:hAnsi="BIZ UDゴシック"/>
          <w:b/>
          <w:szCs w:val="24"/>
          <w:u w:val="wave"/>
        </w:rPr>
        <w:t>各都道府県の全日本ろうあ連盟加盟団体にお申</w:t>
      </w:r>
      <w:r w:rsidR="00DE3B36" w:rsidRPr="00D11926">
        <w:rPr>
          <w:rFonts w:ascii="BIZ UDゴシック" w:eastAsia="BIZ UDゴシック" w:hAnsi="BIZ UDゴシック" w:hint="eastAsia"/>
          <w:b/>
          <w:szCs w:val="24"/>
          <w:u w:val="wave"/>
        </w:rPr>
        <w:t>し</w:t>
      </w:r>
      <w:r w:rsidRPr="00D11926">
        <w:rPr>
          <w:rFonts w:ascii="BIZ UDゴシック" w:eastAsia="BIZ UDゴシック" w:hAnsi="BIZ UDゴシック"/>
          <w:b/>
          <w:szCs w:val="24"/>
          <w:u w:val="wave"/>
        </w:rPr>
        <w:t>込</w:t>
      </w:r>
      <w:r w:rsidR="00DE3B36" w:rsidRPr="00D11926">
        <w:rPr>
          <w:rFonts w:ascii="BIZ UDゴシック" w:eastAsia="BIZ UDゴシック" w:hAnsi="BIZ UDゴシック" w:hint="eastAsia"/>
          <w:b/>
          <w:szCs w:val="24"/>
          <w:u w:val="wave"/>
        </w:rPr>
        <w:t>み</w:t>
      </w:r>
      <w:r w:rsidRPr="00D11926">
        <w:rPr>
          <w:rFonts w:ascii="BIZ UDゴシック" w:eastAsia="BIZ UDゴシック" w:hAnsi="BIZ UDゴシック"/>
          <w:b/>
          <w:szCs w:val="24"/>
          <w:u w:val="wave"/>
        </w:rPr>
        <w:t>ください。</w:t>
      </w:r>
    </w:p>
    <w:p w14:paraId="3DB95AE2" w14:textId="77777777" w:rsidR="002F34A6" w:rsidRPr="00D11926" w:rsidRDefault="002F34A6" w:rsidP="005C2CB3">
      <w:pPr>
        <w:pStyle w:val="a3"/>
        <w:tabs>
          <w:tab w:val="left" w:pos="0"/>
        </w:tabs>
        <w:spacing w:line="400" w:lineRule="exact"/>
        <w:ind w:leftChars="-1" w:left="-2" w:firstLineChars="0" w:firstLine="0"/>
        <w:jc w:val="center"/>
        <w:rPr>
          <w:rFonts w:ascii="BIZ UDゴシック" w:eastAsia="BIZ UDゴシック" w:hAnsi="BIZ UDゴシック"/>
          <w:b/>
          <w:szCs w:val="24"/>
          <w:u w:val="wave"/>
        </w:rPr>
      </w:pPr>
    </w:p>
    <w:tbl>
      <w:tblPr>
        <w:tblW w:w="10207" w:type="dxa"/>
        <w:tblInd w:w="-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2"/>
        <w:gridCol w:w="2040"/>
        <w:gridCol w:w="1645"/>
        <w:gridCol w:w="1134"/>
        <w:gridCol w:w="517"/>
        <w:gridCol w:w="1609"/>
        <w:gridCol w:w="1560"/>
      </w:tblGrid>
      <w:tr w:rsidR="00F161D3" w:rsidRPr="00D11926" w14:paraId="146DF907" w14:textId="77777777" w:rsidTr="002B6AE1">
        <w:tblPrEx>
          <w:tblCellMar>
            <w:top w:w="0" w:type="dxa"/>
            <w:bottom w:w="0" w:type="dxa"/>
          </w:tblCellMar>
        </w:tblPrEx>
        <w:trPr>
          <w:cantSplit/>
          <w:trHeight w:val="423"/>
        </w:trPr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0AE076D5" w14:textId="77777777" w:rsidR="00F161D3" w:rsidRPr="00D11926" w:rsidRDefault="00F161D3" w:rsidP="007C00B0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 w:hint="eastAsia"/>
              </w:rPr>
            </w:pPr>
            <w:bookmarkStart w:id="0" w:name="_Hlk106197764"/>
            <w:r w:rsidRPr="00D11926">
              <w:rPr>
                <w:rFonts w:ascii="BIZ UDゴシック" w:eastAsia="BIZ UDゴシック" w:hAnsi="BIZ UDゴシック" w:hint="eastAsia"/>
              </w:rPr>
              <w:t>（ふりがな）</w:t>
            </w:r>
          </w:p>
          <w:p w14:paraId="603B7DFA" w14:textId="77777777" w:rsidR="00F161D3" w:rsidRPr="00D11926" w:rsidRDefault="00F161D3" w:rsidP="007C00B0">
            <w:pPr>
              <w:pStyle w:val="a3"/>
              <w:tabs>
                <w:tab w:val="left" w:pos="0"/>
              </w:tabs>
              <w:jc w:val="center"/>
              <w:rPr>
                <w:rFonts w:ascii="BIZ UDゴシック" w:eastAsia="BIZ UDゴシック" w:hAnsi="BIZ UDゴシック" w:hint="eastAsia"/>
              </w:rPr>
            </w:pPr>
            <w:r w:rsidRPr="00D11926">
              <w:rPr>
                <w:rFonts w:ascii="BIZ UDゴシック" w:eastAsia="BIZ UDゴシック" w:hAnsi="BIZ UDゴシック" w:hint="eastAsia"/>
              </w:rPr>
              <w:t>氏　　名</w:t>
            </w:r>
          </w:p>
        </w:tc>
        <w:tc>
          <w:tcPr>
            <w:tcW w:w="4819" w:type="dxa"/>
            <w:gridSpan w:val="3"/>
            <w:tcBorders>
              <w:top w:val="single" w:sz="18" w:space="0" w:color="auto"/>
              <w:right w:val="single" w:sz="4" w:space="0" w:color="auto"/>
            </w:tcBorders>
          </w:tcPr>
          <w:p w14:paraId="655CCD4A" w14:textId="77777777" w:rsidR="00F161D3" w:rsidRPr="00D11926" w:rsidRDefault="00F161D3" w:rsidP="004D44A0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4" w:space="0" w:color="auto"/>
            </w:tcBorders>
            <w:vAlign w:val="center"/>
          </w:tcPr>
          <w:p w14:paraId="343C782F" w14:textId="77777777" w:rsidR="00F161D3" w:rsidRPr="00D11926" w:rsidRDefault="00390B09" w:rsidP="00F161D3">
            <w:pPr>
              <w:pStyle w:val="a3"/>
              <w:tabs>
                <w:tab w:val="left" w:pos="0"/>
              </w:tabs>
              <w:jc w:val="center"/>
              <w:rPr>
                <w:rFonts w:ascii="BIZ UDゴシック" w:eastAsia="BIZ UDゴシック" w:hAnsi="BIZ UDゴシック" w:hint="eastAsia"/>
                <w:bCs w:val="0"/>
              </w:rPr>
            </w:pPr>
            <w:r w:rsidRPr="00D11926">
              <w:rPr>
                <w:rFonts w:ascii="BIZ UDゴシック" w:eastAsia="BIZ UDゴシック" w:hAnsi="BIZ UDゴシック" w:hint="eastAsia"/>
              </w:rPr>
              <w:t xml:space="preserve">ろう　・ </w:t>
            </w:r>
            <w:r w:rsidR="00097E9A" w:rsidRPr="00D11926">
              <w:rPr>
                <w:rFonts w:ascii="BIZ UDゴシック" w:eastAsia="BIZ UDゴシック" w:hAnsi="BIZ UDゴシック" w:hint="eastAsia"/>
              </w:rPr>
              <w:t>聞こえる</w:t>
            </w:r>
          </w:p>
        </w:tc>
        <w:tc>
          <w:tcPr>
            <w:tcW w:w="1560" w:type="dxa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14:paraId="0EDB76EC" w14:textId="77777777" w:rsidR="00F161D3" w:rsidRPr="00D11926" w:rsidRDefault="00F161D3" w:rsidP="004D44A0">
            <w:pPr>
              <w:widowControl/>
              <w:jc w:val="center"/>
              <w:rPr>
                <w:rFonts w:ascii="BIZ UDゴシック" w:eastAsia="BIZ UDゴシック" w:hAnsi="BIZ UDゴシック" w:hint="eastAsia"/>
                <w:bCs/>
                <w:sz w:val="24"/>
              </w:rPr>
            </w:pPr>
            <w:r w:rsidRPr="00D11926">
              <w:rPr>
                <w:rFonts w:ascii="BIZ UDゴシック" w:eastAsia="BIZ UDゴシック" w:hAnsi="BIZ UDゴシック" w:hint="eastAsia"/>
                <w:bCs/>
                <w:sz w:val="24"/>
              </w:rPr>
              <w:t>年　齢</w:t>
            </w:r>
          </w:p>
        </w:tc>
      </w:tr>
      <w:tr w:rsidR="002B6AE1" w:rsidRPr="00D11926" w14:paraId="114FE76F" w14:textId="77777777" w:rsidTr="002B6AE1">
        <w:tblPrEx>
          <w:tblCellMar>
            <w:top w:w="0" w:type="dxa"/>
            <w:bottom w:w="0" w:type="dxa"/>
          </w:tblCellMar>
        </w:tblPrEx>
        <w:trPr>
          <w:cantSplit/>
          <w:trHeight w:val="801"/>
        </w:trPr>
        <w:tc>
          <w:tcPr>
            <w:tcW w:w="1702" w:type="dxa"/>
            <w:vMerge/>
            <w:tcBorders>
              <w:left w:val="single" w:sz="18" w:space="0" w:color="auto"/>
            </w:tcBorders>
          </w:tcPr>
          <w:p w14:paraId="59F74B59" w14:textId="77777777" w:rsidR="002B6AE1" w:rsidRPr="00D11926" w:rsidRDefault="002B6AE1" w:rsidP="004D44A0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4819" w:type="dxa"/>
            <w:gridSpan w:val="3"/>
            <w:tcBorders>
              <w:right w:val="single" w:sz="4" w:space="0" w:color="auto"/>
            </w:tcBorders>
          </w:tcPr>
          <w:p w14:paraId="7F126BF2" w14:textId="77777777" w:rsidR="002B6AE1" w:rsidRPr="00D11926" w:rsidRDefault="002B6AE1" w:rsidP="004D44A0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517" w:type="dxa"/>
            <w:tcBorders>
              <w:left w:val="single" w:sz="4" w:space="0" w:color="auto"/>
              <w:right w:val="dotted" w:sz="4" w:space="0" w:color="auto"/>
            </w:tcBorders>
            <w:vAlign w:val="center"/>
          </w:tcPr>
          <w:p w14:paraId="00C42239" w14:textId="77777777" w:rsidR="002B6AE1" w:rsidRPr="00D11926" w:rsidRDefault="002B6AE1" w:rsidP="002B6AE1">
            <w:pPr>
              <w:rPr>
                <w:rFonts w:ascii="BIZ UDゴシック" w:eastAsia="BIZ UDゴシック" w:hAnsi="BIZ UDゴシック"/>
                <w:bCs/>
                <w:sz w:val="24"/>
              </w:rPr>
            </w:pPr>
            <w:r w:rsidRPr="00D11926">
              <w:rPr>
                <w:rFonts w:ascii="BIZ UDゴシック" w:eastAsia="BIZ UDゴシック" w:hAnsi="BIZ UDゴシック" w:hint="eastAsia"/>
                <w:bCs/>
                <w:sz w:val="24"/>
              </w:rPr>
              <w:t>性</w:t>
            </w:r>
          </w:p>
          <w:p w14:paraId="7F618932" w14:textId="77777777" w:rsidR="002B6AE1" w:rsidRPr="00D11926" w:rsidRDefault="002B6AE1" w:rsidP="002B6AE1">
            <w:pPr>
              <w:rPr>
                <w:rFonts w:ascii="BIZ UDゴシック" w:eastAsia="BIZ UDゴシック" w:hAnsi="BIZ UDゴシック" w:hint="eastAsia"/>
              </w:rPr>
            </w:pPr>
            <w:r w:rsidRPr="00D11926">
              <w:rPr>
                <w:rFonts w:ascii="BIZ UDゴシック" w:eastAsia="BIZ UDゴシック" w:hAnsi="BIZ UDゴシック" w:hint="eastAsia"/>
                <w:bCs/>
                <w:sz w:val="24"/>
              </w:rPr>
              <w:t>別</w:t>
            </w:r>
          </w:p>
        </w:tc>
        <w:tc>
          <w:tcPr>
            <w:tcW w:w="1609" w:type="dxa"/>
            <w:tcBorders>
              <w:left w:val="dotted" w:sz="4" w:space="0" w:color="auto"/>
            </w:tcBorders>
            <w:vAlign w:val="center"/>
          </w:tcPr>
          <w:p w14:paraId="5BD92E9C" w14:textId="77777777" w:rsidR="002B6AE1" w:rsidRPr="00D11926" w:rsidRDefault="002B6AE1" w:rsidP="002B6AE1">
            <w:pPr>
              <w:widowControl/>
              <w:jc w:val="center"/>
              <w:rPr>
                <w:rFonts w:ascii="BIZ UDゴシック" w:eastAsia="BIZ UDゴシック" w:hAnsi="BIZ UDゴシック" w:hint="eastAsia"/>
                <w:bCs/>
                <w:sz w:val="24"/>
              </w:rPr>
            </w:pPr>
          </w:p>
          <w:p w14:paraId="35DE0E2F" w14:textId="77777777" w:rsidR="002B6AE1" w:rsidRPr="00D11926" w:rsidRDefault="002B6AE1" w:rsidP="002B6AE1">
            <w:pPr>
              <w:jc w:val="center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1560" w:type="dxa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22D2F00D" w14:textId="77777777" w:rsidR="002B6AE1" w:rsidRPr="00D11926" w:rsidRDefault="002B6AE1" w:rsidP="00330E16">
            <w:pPr>
              <w:rPr>
                <w:rFonts w:ascii="BIZ UDゴシック" w:eastAsia="BIZ UDゴシック" w:hAnsi="BIZ UDゴシック" w:hint="eastAsia"/>
              </w:rPr>
            </w:pPr>
          </w:p>
        </w:tc>
      </w:tr>
      <w:tr w:rsidR="00F161D3" w:rsidRPr="00D11926" w14:paraId="72AD513B" w14:textId="77777777" w:rsidTr="002B6AE1">
        <w:tblPrEx>
          <w:tblCellMar>
            <w:top w:w="0" w:type="dxa"/>
            <w:bottom w:w="0" w:type="dxa"/>
          </w:tblCellMar>
        </w:tblPrEx>
        <w:trPr>
          <w:cantSplit/>
          <w:trHeight w:val="403"/>
        </w:trPr>
        <w:tc>
          <w:tcPr>
            <w:tcW w:w="1702" w:type="dxa"/>
            <w:vMerge w:val="restart"/>
            <w:tcBorders>
              <w:left w:val="single" w:sz="18" w:space="0" w:color="auto"/>
            </w:tcBorders>
            <w:vAlign w:val="center"/>
          </w:tcPr>
          <w:p w14:paraId="416E5674" w14:textId="77777777" w:rsidR="00F161D3" w:rsidRPr="00D11926" w:rsidRDefault="00F161D3" w:rsidP="007C00B0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 w:hint="eastAsia"/>
              </w:rPr>
            </w:pPr>
            <w:r w:rsidRPr="00D11926">
              <w:rPr>
                <w:rFonts w:ascii="BIZ UDゴシック" w:eastAsia="BIZ UDゴシック" w:hAnsi="BIZ UDゴシック" w:hint="eastAsia"/>
              </w:rPr>
              <w:t>住　　所</w:t>
            </w:r>
          </w:p>
        </w:tc>
        <w:tc>
          <w:tcPr>
            <w:tcW w:w="8505" w:type="dxa"/>
            <w:gridSpan w:val="6"/>
            <w:tcBorders>
              <w:bottom w:val="dotted" w:sz="4" w:space="0" w:color="auto"/>
              <w:right w:val="single" w:sz="18" w:space="0" w:color="auto"/>
            </w:tcBorders>
          </w:tcPr>
          <w:p w14:paraId="40F784C5" w14:textId="77777777" w:rsidR="00F161D3" w:rsidRPr="00D11926" w:rsidRDefault="00F161D3" w:rsidP="00F161D3">
            <w:pPr>
              <w:pStyle w:val="a3"/>
              <w:tabs>
                <w:tab w:val="left" w:pos="0"/>
              </w:tabs>
              <w:rPr>
                <w:rFonts w:ascii="BIZ UDゴシック" w:eastAsia="BIZ UDゴシック" w:hAnsi="BIZ UDゴシック" w:hint="eastAsia"/>
              </w:rPr>
            </w:pPr>
            <w:r w:rsidRPr="00D11926">
              <w:rPr>
                <w:rFonts w:ascii="BIZ UDゴシック" w:eastAsia="BIZ UDゴシック" w:hAnsi="BIZ UDゴシック" w:hint="eastAsia"/>
              </w:rPr>
              <w:t>〒</w:t>
            </w:r>
          </w:p>
        </w:tc>
      </w:tr>
      <w:tr w:rsidR="00F161D3" w:rsidRPr="00D11926" w14:paraId="0B7522AB" w14:textId="77777777" w:rsidTr="002B6AE1">
        <w:tblPrEx>
          <w:tblCellMar>
            <w:top w:w="0" w:type="dxa"/>
            <w:bottom w:w="0" w:type="dxa"/>
          </w:tblCellMar>
        </w:tblPrEx>
        <w:trPr>
          <w:cantSplit/>
          <w:trHeight w:val="934"/>
        </w:trPr>
        <w:tc>
          <w:tcPr>
            <w:tcW w:w="1702" w:type="dxa"/>
            <w:vMerge/>
            <w:tcBorders>
              <w:left w:val="single" w:sz="18" w:space="0" w:color="auto"/>
              <w:bottom w:val="single" w:sz="4" w:space="0" w:color="auto"/>
            </w:tcBorders>
          </w:tcPr>
          <w:p w14:paraId="7E123233" w14:textId="77777777" w:rsidR="00F161D3" w:rsidRPr="00D11926" w:rsidRDefault="00F161D3" w:rsidP="004D44A0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8505" w:type="dxa"/>
            <w:gridSpan w:val="6"/>
            <w:tcBorders>
              <w:top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1B1CD2C7" w14:textId="77777777" w:rsidR="00F161D3" w:rsidRPr="00D11926" w:rsidRDefault="00F161D3" w:rsidP="004D44A0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 w:hint="eastAsia"/>
              </w:rPr>
            </w:pPr>
          </w:p>
          <w:p w14:paraId="3BCEE6B3" w14:textId="77777777" w:rsidR="00F161D3" w:rsidRPr="00D11926" w:rsidRDefault="00F161D3" w:rsidP="004D44A0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 w:hint="eastAsia"/>
              </w:rPr>
            </w:pPr>
          </w:p>
        </w:tc>
      </w:tr>
      <w:tr w:rsidR="007C00B0" w:rsidRPr="00D11926" w14:paraId="3E699D35" w14:textId="77777777" w:rsidTr="002B6AE1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27BFB218" w14:textId="77777777" w:rsidR="007C00B0" w:rsidRPr="00D11926" w:rsidRDefault="007C00B0" w:rsidP="007C00B0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 w:hint="eastAsia"/>
              </w:rPr>
            </w:pPr>
          </w:p>
          <w:p w14:paraId="00201080" w14:textId="77777777" w:rsidR="007C00B0" w:rsidRPr="00D11926" w:rsidRDefault="007C00B0" w:rsidP="007C00B0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D11926">
              <w:rPr>
                <w:rFonts w:ascii="BIZ UDゴシック" w:eastAsia="BIZ UDゴシック" w:hAnsi="BIZ UDゴシック"/>
                <w:szCs w:val="24"/>
              </w:rPr>
              <w:t>TEL・FAX</w:t>
            </w:r>
            <w:r w:rsidRPr="00D11926">
              <w:rPr>
                <w:rFonts w:ascii="BIZ UDゴシック" w:eastAsia="BIZ UDゴシック" w:hAnsi="BIZ UDゴシック" w:hint="eastAsia"/>
                <w:b/>
                <w:bCs w:val="0"/>
                <w:szCs w:val="24"/>
              </w:rPr>
              <w:t xml:space="preserve"> </w:t>
            </w:r>
            <w:r w:rsidRPr="00D11926">
              <w:rPr>
                <w:rFonts w:ascii="BIZ UDゴシック" w:eastAsia="BIZ UDゴシック" w:hAnsi="BIZ UDゴシック"/>
                <w:szCs w:val="24"/>
              </w:rPr>
              <w:t>＊</w:t>
            </w:r>
          </w:p>
          <w:p w14:paraId="6925A071" w14:textId="77777777" w:rsidR="007C00B0" w:rsidRPr="00D11926" w:rsidRDefault="007C00B0" w:rsidP="007C00B0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3685" w:type="dxa"/>
            <w:gridSpan w:val="2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6388F3C1" w14:textId="77777777" w:rsidR="007C00B0" w:rsidRPr="00D11926" w:rsidRDefault="007C00B0" w:rsidP="007C00B0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/>
                <w:szCs w:val="24"/>
              </w:rPr>
            </w:pPr>
            <w:r w:rsidRPr="00D11926">
              <w:rPr>
                <w:rFonts w:ascii="BIZ UDゴシック" w:eastAsia="BIZ UDゴシック" w:hAnsi="BIZ UDゴシック" w:hint="eastAsia"/>
                <w:szCs w:val="24"/>
              </w:rPr>
              <w:t>TEL</w:t>
            </w:r>
          </w:p>
        </w:tc>
        <w:tc>
          <w:tcPr>
            <w:tcW w:w="4820" w:type="dxa"/>
            <w:gridSpan w:val="4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single" w:sz="18" w:space="0" w:color="auto"/>
            </w:tcBorders>
          </w:tcPr>
          <w:p w14:paraId="17FC2023" w14:textId="77777777" w:rsidR="007C00B0" w:rsidRPr="00D11926" w:rsidRDefault="007C00B0" w:rsidP="007C00B0">
            <w:pPr>
              <w:pStyle w:val="a3"/>
              <w:tabs>
                <w:tab w:val="left" w:pos="0"/>
              </w:tabs>
              <w:rPr>
                <w:rFonts w:ascii="BIZ UDゴシック" w:eastAsia="BIZ UDゴシック" w:hAnsi="BIZ UDゴシック"/>
                <w:szCs w:val="24"/>
              </w:rPr>
            </w:pPr>
            <w:r w:rsidRPr="00D11926">
              <w:rPr>
                <w:rFonts w:ascii="BIZ UDゴシック" w:eastAsia="BIZ UDゴシック" w:hAnsi="BIZ UDゴシック" w:hint="eastAsia"/>
                <w:szCs w:val="24"/>
              </w:rPr>
              <w:t xml:space="preserve">FAX </w:t>
            </w:r>
            <w:r w:rsidRPr="00D11926">
              <w:rPr>
                <w:rFonts w:ascii="BIZ UDゴシック" w:eastAsia="BIZ UDゴシック" w:hAnsi="BIZ UDゴシック"/>
                <w:szCs w:val="24"/>
              </w:rPr>
              <w:t>＊</w:t>
            </w:r>
          </w:p>
        </w:tc>
      </w:tr>
      <w:tr w:rsidR="007C00B0" w:rsidRPr="00D11926" w14:paraId="0D7AB39E" w14:textId="77777777" w:rsidTr="002B6AE1">
        <w:tblPrEx>
          <w:tblCellMar>
            <w:top w:w="0" w:type="dxa"/>
            <w:bottom w:w="0" w:type="dxa"/>
          </w:tblCellMar>
        </w:tblPrEx>
        <w:trPr>
          <w:cantSplit/>
          <w:trHeight w:val="880"/>
        </w:trPr>
        <w:tc>
          <w:tcPr>
            <w:tcW w:w="170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</w:tcPr>
          <w:p w14:paraId="74C0C075" w14:textId="77777777" w:rsidR="007C00B0" w:rsidRPr="00D11926" w:rsidRDefault="007C00B0" w:rsidP="007C00B0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 w:hint="eastAsia"/>
              </w:rPr>
            </w:pPr>
          </w:p>
          <w:p w14:paraId="21A45047" w14:textId="77777777" w:rsidR="007C00B0" w:rsidRPr="00D11926" w:rsidRDefault="007C00B0" w:rsidP="005F75A9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 w:hint="eastAsia"/>
              </w:rPr>
            </w:pPr>
            <w:r w:rsidRPr="00D11926">
              <w:rPr>
                <w:rFonts w:ascii="BIZ UDゴシック" w:eastAsia="BIZ UDゴシック" w:hAnsi="BIZ UDゴシック"/>
              </w:rPr>
              <w:t>E-mail</w:t>
            </w:r>
            <w:r w:rsidR="005F75A9" w:rsidRPr="00D11926">
              <w:rPr>
                <w:rFonts w:ascii="BIZ UDゴシック" w:eastAsia="BIZ UDゴシック" w:hAnsi="BIZ UDゴシック" w:hint="eastAsia"/>
              </w:rPr>
              <w:t>(必須)</w:t>
            </w:r>
            <w:r w:rsidR="000B164A" w:rsidRPr="00D11926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0B164A" w:rsidRPr="00D11926">
              <w:rPr>
                <w:rFonts w:ascii="BIZ UDゴシック" w:eastAsia="BIZ UDゴシック" w:hAnsi="BIZ UDゴシック"/>
                <w:szCs w:val="24"/>
              </w:rPr>
              <w:t>＊</w:t>
            </w:r>
          </w:p>
          <w:p w14:paraId="37A86C5D" w14:textId="77777777" w:rsidR="007C00B0" w:rsidRPr="00D11926" w:rsidRDefault="007C00B0" w:rsidP="007C00B0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/>
              </w:rPr>
            </w:pPr>
          </w:p>
        </w:tc>
        <w:tc>
          <w:tcPr>
            <w:tcW w:w="8505" w:type="dxa"/>
            <w:gridSpan w:val="6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53520AF1" w14:textId="77777777" w:rsidR="007C00B0" w:rsidRPr="00D11926" w:rsidRDefault="007C00B0" w:rsidP="007C00B0">
            <w:pPr>
              <w:pStyle w:val="a3"/>
              <w:tabs>
                <w:tab w:val="left" w:pos="0"/>
              </w:tabs>
              <w:rPr>
                <w:rFonts w:ascii="BIZ UDゴシック" w:eastAsia="BIZ UDゴシック" w:hAnsi="BIZ UDゴシック" w:hint="eastAsia"/>
                <w:szCs w:val="24"/>
              </w:rPr>
            </w:pPr>
          </w:p>
        </w:tc>
      </w:tr>
      <w:tr w:rsidR="00F161D3" w:rsidRPr="00D11926" w14:paraId="4389387D" w14:textId="77777777" w:rsidTr="002B6AE1">
        <w:tblPrEx>
          <w:tblCellMar>
            <w:top w:w="0" w:type="dxa"/>
            <w:bottom w:w="0" w:type="dxa"/>
          </w:tblCellMar>
        </w:tblPrEx>
        <w:trPr>
          <w:cantSplit/>
          <w:trHeight w:val="1116"/>
        </w:trPr>
        <w:tc>
          <w:tcPr>
            <w:tcW w:w="1702" w:type="dxa"/>
            <w:tcBorders>
              <w:left w:val="single" w:sz="18" w:space="0" w:color="auto"/>
            </w:tcBorders>
            <w:vAlign w:val="center"/>
          </w:tcPr>
          <w:p w14:paraId="374975BD" w14:textId="77777777" w:rsidR="00F161D3" w:rsidRPr="00D11926" w:rsidRDefault="00F161D3" w:rsidP="004D44A0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 w:hint="eastAsia"/>
              </w:rPr>
            </w:pPr>
            <w:r w:rsidRPr="00D11926">
              <w:rPr>
                <w:rFonts w:ascii="BIZ UDゴシック" w:eastAsia="BIZ UDゴシック" w:hAnsi="BIZ UDゴシック" w:hint="eastAsia"/>
              </w:rPr>
              <w:t>所属団体</w:t>
            </w:r>
          </w:p>
        </w:tc>
        <w:tc>
          <w:tcPr>
            <w:tcW w:w="8505" w:type="dxa"/>
            <w:gridSpan w:val="6"/>
            <w:tcBorders>
              <w:right w:val="single" w:sz="18" w:space="0" w:color="auto"/>
            </w:tcBorders>
          </w:tcPr>
          <w:p w14:paraId="18369620" w14:textId="77777777" w:rsidR="00F161D3" w:rsidRPr="00D11926" w:rsidRDefault="00F161D3" w:rsidP="004D44A0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</w:p>
          <w:p w14:paraId="012A0187" w14:textId="77777777" w:rsidR="00F161D3" w:rsidRPr="00D11926" w:rsidRDefault="00F161D3" w:rsidP="004D44A0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</w:p>
        </w:tc>
      </w:tr>
      <w:tr w:rsidR="00F161D3" w:rsidRPr="00D11926" w14:paraId="0C03FE6E" w14:textId="77777777" w:rsidTr="002B6AE1">
        <w:tblPrEx>
          <w:tblCellMar>
            <w:top w:w="0" w:type="dxa"/>
            <w:bottom w:w="0" w:type="dxa"/>
          </w:tblCellMar>
        </w:tblPrEx>
        <w:trPr>
          <w:cantSplit/>
          <w:trHeight w:val="1574"/>
        </w:trPr>
        <w:tc>
          <w:tcPr>
            <w:tcW w:w="1702" w:type="dxa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0248DFD8" w14:textId="77777777" w:rsidR="00C80E6A" w:rsidRPr="00D11926" w:rsidRDefault="00F161D3" w:rsidP="00C80E6A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 w:hint="eastAsia"/>
                <w:szCs w:val="24"/>
              </w:rPr>
            </w:pPr>
            <w:r w:rsidRPr="00D11926">
              <w:rPr>
                <w:rFonts w:ascii="BIZ UDゴシック" w:eastAsia="BIZ UDゴシック" w:hAnsi="BIZ UDゴシック" w:hint="eastAsia"/>
                <w:szCs w:val="24"/>
              </w:rPr>
              <w:t>以前の</w:t>
            </w:r>
          </w:p>
          <w:p w14:paraId="40C00489" w14:textId="77777777" w:rsidR="00C80E6A" w:rsidRPr="00D11926" w:rsidRDefault="00C80E6A" w:rsidP="00C80E6A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 w:hint="eastAsia"/>
                <w:szCs w:val="24"/>
              </w:rPr>
            </w:pPr>
            <w:r w:rsidRPr="00D11926">
              <w:rPr>
                <w:rFonts w:ascii="BIZ UDゴシック" w:eastAsia="BIZ UDゴシック" w:hAnsi="BIZ UDゴシック" w:hint="eastAsia"/>
                <w:szCs w:val="24"/>
              </w:rPr>
              <w:t>受講年度・</w:t>
            </w:r>
          </w:p>
          <w:p w14:paraId="217AD5EA" w14:textId="77777777" w:rsidR="00F161D3" w:rsidRPr="00D11926" w:rsidRDefault="00F161D3" w:rsidP="008952AC">
            <w:pPr>
              <w:pStyle w:val="a3"/>
              <w:tabs>
                <w:tab w:val="left" w:pos="0"/>
              </w:tabs>
              <w:ind w:left="0" w:firstLineChars="0" w:firstLine="0"/>
              <w:jc w:val="center"/>
              <w:rPr>
                <w:rFonts w:ascii="BIZ UDゴシック" w:eastAsia="BIZ UDゴシック" w:hAnsi="BIZ UDゴシック" w:hint="eastAsia"/>
                <w:szCs w:val="24"/>
              </w:rPr>
            </w:pPr>
            <w:r w:rsidRPr="00D11926">
              <w:rPr>
                <w:rFonts w:ascii="BIZ UDゴシック" w:eastAsia="BIZ UDゴシック" w:hAnsi="BIZ UDゴシック" w:hint="eastAsia"/>
                <w:szCs w:val="24"/>
              </w:rPr>
              <w:t>会場名</w:t>
            </w:r>
          </w:p>
        </w:tc>
        <w:tc>
          <w:tcPr>
            <w:tcW w:w="8505" w:type="dxa"/>
            <w:gridSpan w:val="6"/>
            <w:tcBorders>
              <w:bottom w:val="single" w:sz="18" w:space="0" w:color="auto"/>
              <w:right w:val="single" w:sz="18" w:space="0" w:color="auto"/>
            </w:tcBorders>
          </w:tcPr>
          <w:p w14:paraId="006D29D5" w14:textId="77777777" w:rsidR="00F161D3" w:rsidRPr="00D11926" w:rsidRDefault="00F161D3" w:rsidP="004D44A0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 w:hint="eastAsia"/>
                <w:sz w:val="22"/>
                <w:szCs w:val="22"/>
              </w:rPr>
            </w:pPr>
            <w:r w:rsidRPr="00D11926">
              <w:rPr>
                <w:rFonts w:ascii="BIZ UDゴシック" w:eastAsia="BIZ UDゴシック" w:hAnsi="BIZ UDゴシック" w:hint="eastAsia"/>
                <w:sz w:val="22"/>
                <w:szCs w:val="22"/>
              </w:rPr>
              <w:t>※記入がないものは受付できませんので必ずご確認ください</w:t>
            </w:r>
          </w:p>
          <w:p w14:paraId="76EA9037" w14:textId="77777777" w:rsidR="00F161D3" w:rsidRPr="00D11926" w:rsidRDefault="00F161D3" w:rsidP="004D44A0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</w:p>
          <w:p w14:paraId="1FAB84E5" w14:textId="77777777" w:rsidR="002B6AE1" w:rsidRPr="00D11926" w:rsidRDefault="00F161D3" w:rsidP="007C00B0">
            <w:pPr>
              <w:pStyle w:val="a3"/>
              <w:tabs>
                <w:tab w:val="left" w:pos="0"/>
              </w:tabs>
              <w:ind w:left="0" w:firstLineChars="100" w:firstLine="240"/>
              <w:rPr>
                <w:rFonts w:ascii="BIZ UDゴシック" w:eastAsia="BIZ UDゴシック" w:hAnsi="BIZ UDゴシック"/>
                <w:szCs w:val="24"/>
              </w:rPr>
            </w:pPr>
            <w:r w:rsidRPr="00D11926">
              <w:rPr>
                <w:rFonts w:ascii="BIZ UDゴシック" w:eastAsia="BIZ UDゴシック" w:hAnsi="BIZ UDゴシック" w:hint="eastAsia"/>
                <w:szCs w:val="24"/>
              </w:rPr>
              <w:t xml:space="preserve">受講年度　　（　　　　　　）年度　　　　　　</w:t>
            </w:r>
          </w:p>
          <w:p w14:paraId="12160E66" w14:textId="77777777" w:rsidR="00F161D3" w:rsidRPr="00D11926" w:rsidRDefault="00F161D3" w:rsidP="007C00B0">
            <w:pPr>
              <w:pStyle w:val="a3"/>
              <w:tabs>
                <w:tab w:val="left" w:pos="0"/>
              </w:tabs>
              <w:ind w:left="0" w:firstLineChars="100" w:firstLine="240"/>
              <w:rPr>
                <w:rFonts w:ascii="BIZ UDゴシック" w:eastAsia="BIZ UDゴシック" w:hAnsi="BIZ UDゴシック" w:hint="eastAsia"/>
                <w:szCs w:val="24"/>
              </w:rPr>
            </w:pPr>
            <w:r w:rsidRPr="00D11926">
              <w:rPr>
                <w:rFonts w:ascii="BIZ UDゴシック" w:eastAsia="BIZ UDゴシック" w:hAnsi="BIZ UDゴシック" w:hint="eastAsia"/>
                <w:szCs w:val="24"/>
              </w:rPr>
              <w:t>会場名　　　（　　　　　　　　）会場</w:t>
            </w:r>
          </w:p>
          <w:p w14:paraId="73332449" w14:textId="77777777" w:rsidR="00F161D3" w:rsidRPr="00D11926" w:rsidRDefault="00F161D3" w:rsidP="004D44A0">
            <w:pPr>
              <w:pStyle w:val="a3"/>
              <w:tabs>
                <w:tab w:val="left" w:pos="0"/>
              </w:tabs>
              <w:ind w:left="0" w:firstLineChars="0" w:firstLine="0"/>
              <w:rPr>
                <w:rFonts w:ascii="BIZ UDゴシック" w:eastAsia="BIZ UDゴシック" w:hAnsi="BIZ UDゴシック" w:hint="eastAsia"/>
                <w:sz w:val="21"/>
                <w:szCs w:val="21"/>
              </w:rPr>
            </w:pPr>
          </w:p>
        </w:tc>
      </w:tr>
      <w:tr w:rsidR="002910CF" w:rsidRPr="00D11926" w14:paraId="645D1380" w14:textId="77777777" w:rsidTr="002B6AE1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0207" w:type="dxa"/>
            <w:gridSpan w:val="7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</w:tcPr>
          <w:p w14:paraId="104489D2" w14:textId="77777777" w:rsidR="002910CF" w:rsidRPr="00D11926" w:rsidRDefault="000460BB" w:rsidP="000460BB">
            <w:pPr>
              <w:spacing w:line="420" w:lineRule="exact"/>
              <w:ind w:firstLineChars="50" w:firstLine="120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D11926">
              <w:rPr>
                <w:rFonts w:ascii="BIZ UDゴシック" w:eastAsia="BIZ UDゴシック" w:hAnsi="BIZ UDゴシック" w:hint="eastAsia"/>
                <w:sz w:val="24"/>
                <w:szCs w:val="24"/>
              </w:rPr>
              <w:t>●</w:t>
            </w:r>
            <w:r w:rsidR="002910CF" w:rsidRPr="00D11926">
              <w:rPr>
                <w:rFonts w:ascii="BIZ UDゴシック" w:eastAsia="BIZ UDゴシック" w:hAnsi="BIZ UDゴシック"/>
                <w:sz w:val="24"/>
                <w:szCs w:val="24"/>
              </w:rPr>
              <w:t>受講講座が書ききれない場合は余白に記入してください。</w:t>
            </w:r>
          </w:p>
          <w:p w14:paraId="3067F82F" w14:textId="77777777" w:rsidR="000460BB" w:rsidRPr="00D11926" w:rsidRDefault="000460BB" w:rsidP="000460BB">
            <w:pPr>
              <w:pStyle w:val="a3"/>
              <w:tabs>
                <w:tab w:val="left" w:pos="0"/>
              </w:tabs>
              <w:ind w:leftChars="65" w:left="196" w:hangingChars="25" w:hanging="60"/>
              <w:rPr>
                <w:rFonts w:ascii="BIZ UDゴシック" w:eastAsia="BIZ UDゴシック" w:hAnsi="BIZ UDゴシック"/>
              </w:rPr>
            </w:pPr>
            <w:r w:rsidRPr="00D11926">
              <w:rPr>
                <w:rFonts w:ascii="BIZ UDゴシック" w:eastAsia="BIZ UDゴシック" w:hAnsi="BIZ UDゴシック" w:hint="eastAsia"/>
                <w:szCs w:val="24"/>
              </w:rPr>
              <w:t>●</w:t>
            </w:r>
            <w:r w:rsidRPr="00D11926">
              <w:rPr>
                <w:rFonts w:ascii="BIZ UDゴシック" w:eastAsia="BIZ UDゴシック" w:hAnsi="BIZ UDゴシック" w:hint="eastAsia"/>
              </w:rPr>
              <w:t>ご記入いただいたメールアドレス（</w:t>
            </w:r>
            <w:r w:rsidRPr="00D11926">
              <w:rPr>
                <w:rFonts w:ascii="ＭＳ 明朝" w:hAnsi="ＭＳ 明朝" w:cs="ＭＳ 明朝" w:hint="eastAsia"/>
              </w:rPr>
              <w:t>✶）</w:t>
            </w:r>
            <w:r w:rsidRPr="00D11926">
              <w:rPr>
                <w:rFonts w:ascii="BIZ UDゴシック" w:eastAsia="BIZ UDゴシック" w:hAnsi="BIZ UDゴシック" w:hint="eastAsia"/>
              </w:rPr>
              <w:t>に、受講いただく講座に関する連絡（メール）を</w:t>
            </w:r>
          </w:p>
          <w:p w14:paraId="1FA8F413" w14:textId="77777777" w:rsidR="000460BB" w:rsidRPr="00D11926" w:rsidRDefault="000460BB" w:rsidP="000460BB">
            <w:pPr>
              <w:pStyle w:val="a3"/>
              <w:tabs>
                <w:tab w:val="left" w:pos="0"/>
              </w:tabs>
              <w:ind w:leftChars="9" w:left="19" w:firstLineChars="100" w:firstLine="240"/>
              <w:rPr>
                <w:rFonts w:ascii="BIZ UDゴシック" w:eastAsia="BIZ UDゴシック" w:hAnsi="BIZ UDゴシック" w:hint="eastAsia"/>
                <w:szCs w:val="24"/>
              </w:rPr>
            </w:pPr>
            <w:r w:rsidRPr="00D11926">
              <w:rPr>
                <w:rFonts w:ascii="BIZ UDゴシック" w:eastAsia="BIZ UDゴシック" w:hAnsi="BIZ UDゴシック" w:hint="eastAsia"/>
              </w:rPr>
              <w:t>お送りさせていただきます。</w:t>
            </w:r>
            <w:r w:rsidRPr="00D11926">
              <w:rPr>
                <w:rFonts w:ascii="BIZ UDゴシック" w:eastAsia="BIZ UDゴシック" w:hAnsi="BIZ UDゴシック" w:hint="eastAsia"/>
                <w:szCs w:val="24"/>
              </w:rPr>
              <w:t>メールアドレスをお持ちでない</w:t>
            </w:r>
            <w:r w:rsidRPr="00D11926">
              <w:rPr>
                <w:rFonts w:ascii="BIZ UDゴシック" w:eastAsia="BIZ UDゴシック" w:hAnsi="BIZ UDゴシック"/>
                <w:szCs w:val="24"/>
              </w:rPr>
              <w:t>場合は</w:t>
            </w:r>
            <w:r w:rsidRPr="00D11926">
              <w:rPr>
                <w:rFonts w:ascii="BIZ UDゴシック" w:eastAsia="BIZ UDゴシック" w:hAnsi="BIZ UDゴシック" w:hint="eastAsia"/>
                <w:szCs w:val="24"/>
              </w:rPr>
              <w:t>F</w:t>
            </w:r>
            <w:r w:rsidRPr="00D11926">
              <w:rPr>
                <w:rFonts w:ascii="BIZ UDゴシック" w:eastAsia="BIZ UDゴシック" w:hAnsi="BIZ UDゴシック"/>
                <w:szCs w:val="24"/>
              </w:rPr>
              <w:t>AX</w:t>
            </w:r>
            <w:r w:rsidRPr="00D11926">
              <w:rPr>
                <w:rFonts w:ascii="BIZ UDゴシック" w:eastAsia="BIZ UDゴシック" w:hAnsi="BIZ UDゴシック" w:hint="eastAsia"/>
                <w:szCs w:val="24"/>
              </w:rPr>
              <w:t>をご記入ください。</w:t>
            </w:r>
          </w:p>
          <w:p w14:paraId="2FA83DF1" w14:textId="77777777" w:rsidR="002910CF" w:rsidRPr="00D11926" w:rsidRDefault="002910CF" w:rsidP="000460BB">
            <w:pPr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</w:p>
        </w:tc>
      </w:tr>
      <w:tr w:rsidR="002910CF" w:rsidRPr="00D11926" w14:paraId="6B29AA31" w14:textId="77777777" w:rsidTr="002B6AE1">
        <w:tblPrEx>
          <w:tblCellMar>
            <w:top w:w="0" w:type="dxa"/>
            <w:bottom w:w="0" w:type="dxa"/>
          </w:tblCellMar>
        </w:tblPrEx>
        <w:trPr>
          <w:trHeight w:val="524"/>
        </w:trPr>
        <w:tc>
          <w:tcPr>
            <w:tcW w:w="10207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2043E" w14:textId="77777777" w:rsidR="002910CF" w:rsidRPr="00D11926" w:rsidRDefault="002910CF" w:rsidP="00FA1512">
            <w:pPr>
              <w:widowControl/>
              <w:jc w:val="left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D11926">
              <w:rPr>
                <w:rFonts w:ascii="BIZ UDゴシック" w:eastAsia="BIZ UDゴシック" w:hAnsi="BIZ UDゴシック" w:hint="eastAsia"/>
                <w:sz w:val="24"/>
                <w:szCs w:val="24"/>
              </w:rPr>
              <w:t>◆以下の欄は記入不要です。事務局で調整し、ご連絡いたします。</w:t>
            </w:r>
          </w:p>
        </w:tc>
      </w:tr>
      <w:tr w:rsidR="002910CF" w:rsidRPr="00D11926" w14:paraId="44BA6D7F" w14:textId="77777777" w:rsidTr="002B6AE1">
        <w:tblPrEx>
          <w:tblCellMar>
            <w:top w:w="0" w:type="dxa"/>
            <w:bottom w:w="0" w:type="dxa"/>
          </w:tblCellMar>
        </w:tblPrEx>
        <w:trPr>
          <w:trHeight w:val="970"/>
        </w:trPr>
        <w:tc>
          <w:tcPr>
            <w:tcW w:w="1702" w:type="dxa"/>
            <w:vMerge w:val="restart"/>
            <w:tcBorders>
              <w:top w:val="single" w:sz="4" w:space="0" w:color="auto"/>
            </w:tcBorders>
            <w:vAlign w:val="center"/>
          </w:tcPr>
          <w:p w14:paraId="38731AAE" w14:textId="77777777" w:rsidR="002910CF" w:rsidRPr="00D11926" w:rsidRDefault="002910CF" w:rsidP="00FA1512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D11926">
              <w:rPr>
                <w:rFonts w:ascii="BIZ UDゴシック" w:eastAsia="BIZ UDゴシック" w:hAnsi="BIZ UDゴシック" w:hint="eastAsia"/>
                <w:sz w:val="24"/>
                <w:szCs w:val="24"/>
              </w:rPr>
              <w:t>補講を</w:t>
            </w:r>
          </w:p>
          <w:p w14:paraId="32D348DF" w14:textId="77777777" w:rsidR="002910CF" w:rsidRPr="00D11926" w:rsidRDefault="002910CF" w:rsidP="00FA1512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D11926">
              <w:rPr>
                <w:rFonts w:ascii="BIZ UDゴシック" w:eastAsia="BIZ UDゴシック" w:hAnsi="BIZ UDゴシック" w:hint="eastAsia"/>
                <w:sz w:val="24"/>
                <w:szCs w:val="24"/>
              </w:rPr>
              <w:t>受講する</w:t>
            </w:r>
          </w:p>
          <w:p w14:paraId="6E9F6DAC" w14:textId="77777777" w:rsidR="002910CF" w:rsidRPr="00D11926" w:rsidRDefault="002910CF" w:rsidP="00FA1512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D11926">
              <w:rPr>
                <w:rFonts w:ascii="BIZ UDゴシック" w:eastAsia="BIZ UDゴシック" w:hAnsi="BIZ UDゴシック" w:hint="eastAsia"/>
                <w:sz w:val="24"/>
                <w:szCs w:val="24"/>
              </w:rPr>
              <w:t>会場名・</w:t>
            </w:r>
          </w:p>
          <w:p w14:paraId="753F5771" w14:textId="77777777" w:rsidR="002910CF" w:rsidRPr="00D11926" w:rsidRDefault="002910CF" w:rsidP="00FA1512">
            <w:pPr>
              <w:jc w:val="center"/>
              <w:rPr>
                <w:rFonts w:ascii="BIZ UDゴシック" w:eastAsia="BIZ UDゴシック" w:hAnsi="BIZ UDゴシック" w:hint="eastAsia"/>
                <w:sz w:val="24"/>
                <w:szCs w:val="24"/>
              </w:rPr>
            </w:pPr>
            <w:r w:rsidRPr="00D11926">
              <w:rPr>
                <w:rFonts w:ascii="BIZ UDゴシック" w:eastAsia="BIZ UDゴシック" w:hAnsi="BIZ UDゴシック" w:hint="eastAsia"/>
                <w:sz w:val="24"/>
                <w:szCs w:val="24"/>
              </w:rPr>
              <w:t>講座名</w:t>
            </w:r>
          </w:p>
        </w:tc>
        <w:tc>
          <w:tcPr>
            <w:tcW w:w="204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1A0A82EA" w14:textId="77777777" w:rsidR="002910CF" w:rsidRPr="00D11926" w:rsidRDefault="002910CF" w:rsidP="00FA1512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D11926">
              <w:rPr>
                <w:rFonts w:ascii="BIZ UDゴシック" w:eastAsia="BIZ UDゴシック" w:hAnsi="BIZ UDゴシック" w:hint="eastAsia"/>
              </w:rPr>
              <w:t>（　　　　　　　）会場</w:t>
            </w:r>
          </w:p>
        </w:tc>
        <w:tc>
          <w:tcPr>
            <w:tcW w:w="6465" w:type="dxa"/>
            <w:gridSpan w:val="5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04CFE09" w14:textId="77777777" w:rsidR="002910CF" w:rsidRPr="00D11926" w:rsidRDefault="002910CF" w:rsidP="00FA1512">
            <w:pPr>
              <w:widowControl/>
              <w:ind w:firstLineChars="200" w:firstLine="420"/>
              <w:jc w:val="left"/>
              <w:rPr>
                <w:rFonts w:ascii="BIZ UDゴシック" w:eastAsia="BIZ UDゴシック" w:hAnsi="BIZ UDゴシック" w:hint="eastAsia"/>
              </w:rPr>
            </w:pPr>
            <w:r w:rsidRPr="00D11926">
              <w:rPr>
                <w:rFonts w:ascii="BIZ UDゴシック" w:eastAsia="BIZ UDゴシック" w:hAnsi="BIZ UDゴシック" w:hint="eastAsia"/>
              </w:rPr>
              <w:t>第　　　講座　・　第　　　講座</w:t>
            </w:r>
          </w:p>
        </w:tc>
      </w:tr>
      <w:tr w:rsidR="002910CF" w:rsidRPr="00D11926" w14:paraId="11690C5E" w14:textId="77777777" w:rsidTr="002B6AE1">
        <w:tblPrEx>
          <w:tblCellMar>
            <w:top w:w="0" w:type="dxa"/>
            <w:bottom w:w="0" w:type="dxa"/>
          </w:tblCellMar>
        </w:tblPrEx>
        <w:trPr>
          <w:trHeight w:val="905"/>
        </w:trPr>
        <w:tc>
          <w:tcPr>
            <w:tcW w:w="1702" w:type="dxa"/>
            <w:vMerge/>
          </w:tcPr>
          <w:p w14:paraId="3F076CE4" w14:textId="77777777" w:rsidR="002910CF" w:rsidRPr="00D11926" w:rsidRDefault="002910CF" w:rsidP="00FA1512">
            <w:pPr>
              <w:rPr>
                <w:rFonts w:ascii="BIZ UDゴシック" w:eastAsia="BIZ UDゴシック" w:hAnsi="BIZ UDゴシック" w:hint="eastAsia"/>
              </w:rPr>
            </w:pPr>
          </w:p>
        </w:tc>
        <w:tc>
          <w:tcPr>
            <w:tcW w:w="204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AE932CF" w14:textId="77777777" w:rsidR="002910CF" w:rsidRPr="00D11926" w:rsidRDefault="002910CF" w:rsidP="00FA1512">
            <w:pPr>
              <w:jc w:val="center"/>
              <w:rPr>
                <w:rFonts w:ascii="BIZ UDゴシック" w:eastAsia="BIZ UDゴシック" w:hAnsi="BIZ UDゴシック" w:hint="eastAsia"/>
              </w:rPr>
            </w:pPr>
            <w:r w:rsidRPr="00D11926">
              <w:rPr>
                <w:rFonts w:ascii="BIZ UDゴシック" w:eastAsia="BIZ UDゴシック" w:hAnsi="BIZ UDゴシック" w:hint="eastAsia"/>
              </w:rPr>
              <w:t>（　　　　　　　）会場</w:t>
            </w:r>
          </w:p>
        </w:tc>
        <w:tc>
          <w:tcPr>
            <w:tcW w:w="6465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F4EE9B7" w14:textId="77777777" w:rsidR="002910CF" w:rsidRPr="00D11926" w:rsidRDefault="002910CF" w:rsidP="00FA1512">
            <w:pPr>
              <w:ind w:firstLineChars="200" w:firstLine="420"/>
              <w:jc w:val="left"/>
              <w:rPr>
                <w:rFonts w:ascii="BIZ UDゴシック" w:eastAsia="BIZ UDゴシック" w:hAnsi="BIZ UDゴシック" w:hint="eastAsia"/>
              </w:rPr>
            </w:pPr>
            <w:r w:rsidRPr="00D11926">
              <w:rPr>
                <w:rFonts w:ascii="BIZ UDゴシック" w:eastAsia="BIZ UDゴシック" w:hAnsi="BIZ UDゴシック" w:hint="eastAsia"/>
              </w:rPr>
              <w:t>第　　　講座　・　第　　　講座</w:t>
            </w:r>
          </w:p>
        </w:tc>
      </w:tr>
      <w:bookmarkEnd w:id="0"/>
    </w:tbl>
    <w:p w14:paraId="060C216F" w14:textId="77777777" w:rsidR="00E37515" w:rsidRPr="00D11926" w:rsidRDefault="00E37515" w:rsidP="00FF645D">
      <w:pPr>
        <w:spacing w:line="60" w:lineRule="exact"/>
        <w:rPr>
          <w:rFonts w:ascii="BIZ UDゴシック" w:eastAsia="BIZ UDゴシック" w:hAnsi="BIZ UDゴシック"/>
          <w:sz w:val="24"/>
          <w:szCs w:val="24"/>
        </w:rPr>
      </w:pPr>
    </w:p>
    <w:sectPr w:rsidR="00E37515" w:rsidRPr="00D11926" w:rsidSect="00F60501">
      <w:headerReference w:type="default" r:id="rId8"/>
      <w:pgSz w:w="11906" w:h="16838" w:code="9"/>
      <w:pgMar w:top="720" w:right="624" w:bottom="720" w:left="794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9DA75F" w14:textId="77777777" w:rsidR="00871C3D" w:rsidRDefault="00871C3D">
      <w:r>
        <w:separator/>
      </w:r>
    </w:p>
  </w:endnote>
  <w:endnote w:type="continuationSeparator" w:id="0">
    <w:p w14:paraId="1D1DCFD7" w14:textId="77777777" w:rsidR="00871C3D" w:rsidRDefault="00871C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6B440B" w14:textId="77777777" w:rsidR="00871C3D" w:rsidRDefault="00871C3D">
      <w:r>
        <w:separator/>
      </w:r>
    </w:p>
  </w:footnote>
  <w:footnote w:type="continuationSeparator" w:id="0">
    <w:p w14:paraId="3BFD6C5F" w14:textId="77777777" w:rsidR="00871C3D" w:rsidRDefault="00871C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EF92D" w14:textId="77777777" w:rsidR="005C2CB3" w:rsidRDefault="005C2CB3">
    <w:pPr>
      <w:pStyle w:val="a4"/>
    </w:pPr>
    <w:r>
      <w:rPr>
        <w:rFonts w:hint="eastAsia"/>
      </w:rPr>
      <w:t>厚生労働省委託事業</w:t>
    </w:r>
    <w:r w:rsidR="000B164A">
      <w:rPr>
        <w:rFonts w:hint="eastAsia"/>
      </w:rPr>
      <w:t xml:space="preserve">　</w:t>
    </w:r>
    <w:r w:rsidR="00C77FBB">
      <w:rPr>
        <w:rFonts w:hint="eastAsia"/>
      </w:rPr>
      <w:t xml:space="preserve">　　　　　　　　　　　　　　　　　　　　　　　　　　　　　　　手話通訳</w:t>
    </w:r>
    <w:r w:rsidR="00C31BA9">
      <w:rPr>
        <w:rFonts w:hint="eastAsia"/>
      </w:rPr>
      <w:t>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D2739"/>
    <w:multiLevelType w:val="hybridMultilevel"/>
    <w:tmpl w:val="3664EA0C"/>
    <w:lvl w:ilvl="0" w:tplc="D89A3F84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3120E0"/>
    <w:multiLevelType w:val="hybridMultilevel"/>
    <w:tmpl w:val="8384D0FC"/>
    <w:lvl w:ilvl="0" w:tplc="FC64551C">
      <w:start w:val="2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112D10"/>
    <w:multiLevelType w:val="hybridMultilevel"/>
    <w:tmpl w:val="420058A8"/>
    <w:lvl w:ilvl="0" w:tplc="475864E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2DC4DE4"/>
    <w:multiLevelType w:val="hybridMultilevel"/>
    <w:tmpl w:val="C88A067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909005345">
    <w:abstractNumId w:val="2"/>
  </w:num>
  <w:num w:numId="2" w16cid:durableId="181093444">
    <w:abstractNumId w:val="0"/>
  </w:num>
  <w:num w:numId="3" w16cid:durableId="584727415">
    <w:abstractNumId w:val="1"/>
  </w:num>
  <w:num w:numId="4" w16cid:durableId="3007663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/>
  <w:defaultTabStop w:val="851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C3D"/>
    <w:rsid w:val="000068F7"/>
    <w:rsid w:val="00021676"/>
    <w:rsid w:val="00037CA6"/>
    <w:rsid w:val="000460BB"/>
    <w:rsid w:val="000534CB"/>
    <w:rsid w:val="000936C7"/>
    <w:rsid w:val="00097E9A"/>
    <w:rsid w:val="000B164A"/>
    <w:rsid w:val="000B6C42"/>
    <w:rsid w:val="000E0841"/>
    <w:rsid w:val="000E1205"/>
    <w:rsid w:val="000E7A84"/>
    <w:rsid w:val="000F16C2"/>
    <w:rsid w:val="000F750E"/>
    <w:rsid w:val="00113D6C"/>
    <w:rsid w:val="00134389"/>
    <w:rsid w:val="001722BC"/>
    <w:rsid w:val="0017518C"/>
    <w:rsid w:val="001859A0"/>
    <w:rsid w:val="001A0DCC"/>
    <w:rsid w:val="001B302C"/>
    <w:rsid w:val="001C47EF"/>
    <w:rsid w:val="001D6C67"/>
    <w:rsid w:val="0020169C"/>
    <w:rsid w:val="002124E2"/>
    <w:rsid w:val="002456EC"/>
    <w:rsid w:val="00265919"/>
    <w:rsid w:val="0027379C"/>
    <w:rsid w:val="00276F8B"/>
    <w:rsid w:val="002910CF"/>
    <w:rsid w:val="002B6AE1"/>
    <w:rsid w:val="002E0036"/>
    <w:rsid w:val="002F34A6"/>
    <w:rsid w:val="00313963"/>
    <w:rsid w:val="0031499F"/>
    <w:rsid w:val="00330E16"/>
    <w:rsid w:val="0035212B"/>
    <w:rsid w:val="00356F86"/>
    <w:rsid w:val="0037274D"/>
    <w:rsid w:val="00374963"/>
    <w:rsid w:val="00390B09"/>
    <w:rsid w:val="003F2C1A"/>
    <w:rsid w:val="00415A0E"/>
    <w:rsid w:val="00423039"/>
    <w:rsid w:val="00427A1F"/>
    <w:rsid w:val="00436937"/>
    <w:rsid w:val="00444A50"/>
    <w:rsid w:val="00450DD2"/>
    <w:rsid w:val="0047398C"/>
    <w:rsid w:val="004A6D55"/>
    <w:rsid w:val="004C0F8C"/>
    <w:rsid w:val="004D44A0"/>
    <w:rsid w:val="00553DF1"/>
    <w:rsid w:val="0056617B"/>
    <w:rsid w:val="00587AC1"/>
    <w:rsid w:val="00587B78"/>
    <w:rsid w:val="00587C04"/>
    <w:rsid w:val="00596F9D"/>
    <w:rsid w:val="005A7946"/>
    <w:rsid w:val="005B0D1C"/>
    <w:rsid w:val="005B3BB9"/>
    <w:rsid w:val="005C0CFA"/>
    <w:rsid w:val="005C2C03"/>
    <w:rsid w:val="005C2CB3"/>
    <w:rsid w:val="005D48BF"/>
    <w:rsid w:val="005E04E4"/>
    <w:rsid w:val="005E2F5C"/>
    <w:rsid w:val="005F75A9"/>
    <w:rsid w:val="006476CA"/>
    <w:rsid w:val="00681729"/>
    <w:rsid w:val="006A1C3B"/>
    <w:rsid w:val="006A20C3"/>
    <w:rsid w:val="006A6DEA"/>
    <w:rsid w:val="00731D44"/>
    <w:rsid w:val="00734856"/>
    <w:rsid w:val="007A5E9B"/>
    <w:rsid w:val="007B0730"/>
    <w:rsid w:val="007B2C65"/>
    <w:rsid w:val="007B2D57"/>
    <w:rsid w:val="007C00B0"/>
    <w:rsid w:val="007C1257"/>
    <w:rsid w:val="007F1FE8"/>
    <w:rsid w:val="00837E53"/>
    <w:rsid w:val="00840AA9"/>
    <w:rsid w:val="008439B5"/>
    <w:rsid w:val="008627B5"/>
    <w:rsid w:val="00871C3D"/>
    <w:rsid w:val="00884CE8"/>
    <w:rsid w:val="0089363B"/>
    <w:rsid w:val="008952AC"/>
    <w:rsid w:val="00896994"/>
    <w:rsid w:val="00897D8A"/>
    <w:rsid w:val="008C1ED8"/>
    <w:rsid w:val="008D1135"/>
    <w:rsid w:val="008D5E27"/>
    <w:rsid w:val="008E3A30"/>
    <w:rsid w:val="008E70BC"/>
    <w:rsid w:val="008F1426"/>
    <w:rsid w:val="009502DA"/>
    <w:rsid w:val="00953CDE"/>
    <w:rsid w:val="009626D5"/>
    <w:rsid w:val="009642EF"/>
    <w:rsid w:val="0096799E"/>
    <w:rsid w:val="009A68E7"/>
    <w:rsid w:val="009B3E43"/>
    <w:rsid w:val="009B69D3"/>
    <w:rsid w:val="009C280F"/>
    <w:rsid w:val="009F390C"/>
    <w:rsid w:val="00A076DD"/>
    <w:rsid w:val="00A13763"/>
    <w:rsid w:val="00A26523"/>
    <w:rsid w:val="00A542EA"/>
    <w:rsid w:val="00A61AF7"/>
    <w:rsid w:val="00A84A74"/>
    <w:rsid w:val="00A84E6B"/>
    <w:rsid w:val="00AC5EA8"/>
    <w:rsid w:val="00AC6DD1"/>
    <w:rsid w:val="00B031F1"/>
    <w:rsid w:val="00B04C85"/>
    <w:rsid w:val="00B56F39"/>
    <w:rsid w:val="00B6660B"/>
    <w:rsid w:val="00BA519D"/>
    <w:rsid w:val="00BD1F7E"/>
    <w:rsid w:val="00C06101"/>
    <w:rsid w:val="00C204DA"/>
    <w:rsid w:val="00C31BA9"/>
    <w:rsid w:val="00C618EA"/>
    <w:rsid w:val="00C62D68"/>
    <w:rsid w:val="00C735B1"/>
    <w:rsid w:val="00C757EB"/>
    <w:rsid w:val="00C77FBB"/>
    <w:rsid w:val="00C80E6A"/>
    <w:rsid w:val="00C85A9F"/>
    <w:rsid w:val="00C8681A"/>
    <w:rsid w:val="00C937E6"/>
    <w:rsid w:val="00CB2D3B"/>
    <w:rsid w:val="00D11926"/>
    <w:rsid w:val="00D13C93"/>
    <w:rsid w:val="00D14692"/>
    <w:rsid w:val="00D243CE"/>
    <w:rsid w:val="00D3398B"/>
    <w:rsid w:val="00D55953"/>
    <w:rsid w:val="00D821DF"/>
    <w:rsid w:val="00D9090A"/>
    <w:rsid w:val="00D90A03"/>
    <w:rsid w:val="00DB0CF3"/>
    <w:rsid w:val="00DC65FB"/>
    <w:rsid w:val="00DC713C"/>
    <w:rsid w:val="00DE1F90"/>
    <w:rsid w:val="00DE3B36"/>
    <w:rsid w:val="00E1295C"/>
    <w:rsid w:val="00E16D78"/>
    <w:rsid w:val="00E228CC"/>
    <w:rsid w:val="00E27CC1"/>
    <w:rsid w:val="00E37515"/>
    <w:rsid w:val="00E55B4D"/>
    <w:rsid w:val="00E61FCD"/>
    <w:rsid w:val="00E70016"/>
    <w:rsid w:val="00E854D1"/>
    <w:rsid w:val="00EC1487"/>
    <w:rsid w:val="00EC3B66"/>
    <w:rsid w:val="00ED76A2"/>
    <w:rsid w:val="00EE14BC"/>
    <w:rsid w:val="00EF26A8"/>
    <w:rsid w:val="00F06D84"/>
    <w:rsid w:val="00F161D3"/>
    <w:rsid w:val="00F228D7"/>
    <w:rsid w:val="00F60501"/>
    <w:rsid w:val="00F62245"/>
    <w:rsid w:val="00F76228"/>
    <w:rsid w:val="00F93C74"/>
    <w:rsid w:val="00F946A1"/>
    <w:rsid w:val="00F949D3"/>
    <w:rsid w:val="00F9713E"/>
    <w:rsid w:val="00FA1512"/>
    <w:rsid w:val="00FA3BB1"/>
    <w:rsid w:val="00FD157A"/>
    <w:rsid w:val="00FE32CF"/>
    <w:rsid w:val="00FF6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1ED45E"/>
  <w15:chartTrackingRefBased/>
  <w15:docId w15:val="{6FBA7A11-B653-42EF-A981-89B9EB1E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80" w:hangingChars="75" w:hanging="180"/>
    </w:pPr>
    <w:rPr>
      <w:bCs/>
      <w:sz w:val="24"/>
    </w:rPr>
  </w:style>
  <w:style w:type="paragraph" w:styleId="a4">
    <w:name w:val="header"/>
    <w:basedOn w:val="a"/>
    <w:rsid w:val="00AC6DD1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AC6DD1"/>
    <w:pPr>
      <w:tabs>
        <w:tab w:val="center" w:pos="4252"/>
        <w:tab w:val="right" w:pos="8504"/>
      </w:tabs>
      <w:snapToGrid w:val="0"/>
    </w:pPr>
  </w:style>
  <w:style w:type="character" w:styleId="a6">
    <w:name w:val="annotation reference"/>
    <w:rsid w:val="00DE1F90"/>
    <w:rPr>
      <w:sz w:val="18"/>
      <w:szCs w:val="18"/>
    </w:rPr>
  </w:style>
  <w:style w:type="paragraph" w:styleId="a7">
    <w:name w:val="annotation text"/>
    <w:basedOn w:val="a"/>
    <w:link w:val="a8"/>
    <w:rsid w:val="00DE1F90"/>
    <w:pPr>
      <w:jc w:val="left"/>
    </w:pPr>
  </w:style>
  <w:style w:type="character" w:customStyle="1" w:styleId="a8">
    <w:name w:val="コメント文字列 (文字)"/>
    <w:link w:val="a7"/>
    <w:rsid w:val="00DE1F90"/>
    <w:rPr>
      <w:kern w:val="2"/>
      <w:sz w:val="21"/>
    </w:rPr>
  </w:style>
  <w:style w:type="paragraph" w:styleId="a9">
    <w:name w:val="annotation subject"/>
    <w:basedOn w:val="a7"/>
    <w:next w:val="a7"/>
    <w:link w:val="aa"/>
    <w:rsid w:val="00DE1F90"/>
    <w:rPr>
      <w:b/>
      <w:bCs/>
    </w:rPr>
  </w:style>
  <w:style w:type="character" w:customStyle="1" w:styleId="aa">
    <w:name w:val="コメント内容 (文字)"/>
    <w:link w:val="a9"/>
    <w:rsid w:val="00DE1F90"/>
    <w:rPr>
      <w:b/>
      <w:bCs/>
      <w:kern w:val="2"/>
      <w:sz w:val="21"/>
    </w:rPr>
  </w:style>
  <w:style w:type="paragraph" w:styleId="ab">
    <w:name w:val="Balloon Text"/>
    <w:basedOn w:val="a"/>
    <w:link w:val="ac"/>
    <w:rsid w:val="00DE1F90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DE1F9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6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agano_ds_sv2\&#20154;&#26448;&#39178;&#25104;&#35506;\&#9733;02%20&#36899;&#32154;&#35611;&#24231;%20&#22857;&#12539;&#36890;\&#9733;&#36899;&#32154;&#35611;&#24231;&#12288;&#36890;&#35379;&#32773;\01%20&#38283;&#20652;&#26696;&#20869;&#31561;\&#12507;&#12540;&#12512;&#12506;&#12540;&#12472;&#29992;\&#35036;&#35611;&#30003;&#36796;&#26360;&#65288;&#36890;&#35379;&#854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19AA5-81FC-486F-8E02-F9A74F9B5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補講申込書（通訳Ⅰ）</Template>
  <TotalTime>2</TotalTime>
  <Pages>1</Pages>
  <Words>334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全国手話研修センター　行</vt:lpstr>
      <vt:lpstr>全国手話研修センター　行</vt:lpstr>
    </vt:vector>
  </TitlesOfParts>
  <Company>手話通訳養成研修所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全国手話研修センター　行</dc:title>
  <dc:subject/>
  <dc:creator>jinzai1</dc:creator>
  <cp:keywords/>
  <cp:lastModifiedBy>jinzai1</cp:lastModifiedBy>
  <cp:revision>2</cp:revision>
  <cp:lastPrinted>2022-06-15T05:45:00Z</cp:lastPrinted>
  <dcterms:created xsi:type="dcterms:W3CDTF">2022-06-23T08:15:00Z</dcterms:created>
  <dcterms:modified xsi:type="dcterms:W3CDTF">2022-06-23T08:17:00Z</dcterms:modified>
</cp:coreProperties>
</file>